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9F" w:rsidRDefault="007F679F">
      <w:pPr>
        <w:rPr>
          <w:rFonts w:ascii="Bookman Old Style" w:hAnsi="Bookman Old Style"/>
          <w:b/>
        </w:rPr>
      </w:pPr>
    </w:p>
    <w:p w:rsidR="007F679F" w:rsidRDefault="00A971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F679F" w:rsidRDefault="00A971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F679F" w:rsidRDefault="00A97116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F679F" w:rsidRDefault="00A97116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7F679F" w:rsidRDefault="00A97116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F679F" w:rsidRDefault="00A9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11.01.2022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3-па</w:t>
      </w:r>
    </w:p>
    <w:p w:rsidR="007F679F" w:rsidRDefault="007F679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79F" w:rsidRDefault="00A97116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2022 год</w:t>
      </w:r>
    </w:p>
    <w:p w:rsidR="007F679F" w:rsidRDefault="007F679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79F" w:rsidRDefault="007F679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79F" w:rsidRDefault="00A9711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 изменениями и дополнениями), Указом Президента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7F679F" w:rsidRDefault="00A9711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2022 год.</w:t>
      </w:r>
    </w:p>
    <w:p w:rsidR="007F679F" w:rsidRDefault="00A9711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7F679F" w:rsidRDefault="00A9711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A9711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F679F" w:rsidRDefault="00A9711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79F" w:rsidRDefault="007F679F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79F" w:rsidRDefault="007F679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79F" w:rsidRDefault="00A9711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7F679F" w:rsidRDefault="00A9711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F679F" w:rsidRDefault="00A9711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F679F" w:rsidRDefault="00A9711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F679F" w:rsidRDefault="00A9711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 3-па</w:t>
      </w:r>
    </w:p>
    <w:p w:rsidR="007F679F" w:rsidRDefault="007F679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79F" w:rsidRDefault="007F679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79F" w:rsidRDefault="00A971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7F679F" w:rsidRDefault="00A971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 на территории</w:t>
      </w:r>
    </w:p>
    <w:p w:rsidR="007F679F" w:rsidRDefault="00A9711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2022 год</w:t>
      </w:r>
    </w:p>
    <w:p w:rsidR="007F679F" w:rsidRDefault="007F679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4529"/>
        <w:gridCol w:w="2441"/>
        <w:gridCol w:w="2062"/>
      </w:tblGrid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679F" w:rsidRDefault="00A9711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сельсовета;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СДК»,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сельсовета,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  <w:p w:rsidR="007F679F" w:rsidRDefault="007F679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679F" w:rsidTr="007F679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участие в организации и проведении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7F679F" w:rsidRDefault="00A9711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9F" w:rsidRDefault="00A9711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F679F" w:rsidRDefault="007F679F">
      <w:pPr>
        <w:pStyle w:val="Standard"/>
        <w:spacing w:after="0" w:line="240" w:lineRule="auto"/>
      </w:pPr>
    </w:p>
    <w:sectPr w:rsidR="007F679F" w:rsidSect="007F679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16" w:rsidRDefault="00A97116" w:rsidP="007F679F">
      <w:pPr>
        <w:spacing w:after="0" w:line="240" w:lineRule="auto"/>
      </w:pPr>
      <w:r>
        <w:separator/>
      </w:r>
    </w:p>
  </w:endnote>
  <w:endnote w:type="continuationSeparator" w:id="0">
    <w:p w:rsidR="00A97116" w:rsidRDefault="00A97116" w:rsidP="007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16" w:rsidRDefault="00A97116" w:rsidP="007F679F">
      <w:pPr>
        <w:spacing w:after="0" w:line="240" w:lineRule="auto"/>
      </w:pPr>
      <w:r w:rsidRPr="007F679F">
        <w:rPr>
          <w:color w:val="000000"/>
        </w:rPr>
        <w:separator/>
      </w:r>
    </w:p>
  </w:footnote>
  <w:footnote w:type="continuationSeparator" w:id="0">
    <w:p w:rsidR="00A97116" w:rsidRDefault="00A97116" w:rsidP="007F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79F"/>
    <w:rsid w:val="002648EF"/>
    <w:rsid w:val="007F679F"/>
    <w:rsid w:val="00A9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7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679F"/>
    <w:pPr>
      <w:widowControl/>
      <w:suppressAutoHyphens/>
    </w:pPr>
  </w:style>
  <w:style w:type="paragraph" w:styleId="a3">
    <w:name w:val="Title"/>
    <w:basedOn w:val="Standard"/>
    <w:next w:val="Textbody"/>
    <w:rsid w:val="007F679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F679F"/>
    <w:pPr>
      <w:spacing w:after="120"/>
    </w:pPr>
  </w:style>
  <w:style w:type="paragraph" w:styleId="a4">
    <w:name w:val="Subtitle"/>
    <w:basedOn w:val="a3"/>
    <w:next w:val="Textbody"/>
    <w:rsid w:val="007F679F"/>
    <w:pPr>
      <w:jc w:val="center"/>
    </w:pPr>
    <w:rPr>
      <w:i/>
      <w:iCs/>
    </w:rPr>
  </w:style>
  <w:style w:type="paragraph" w:styleId="a5">
    <w:name w:val="List"/>
    <w:basedOn w:val="Textbody"/>
    <w:rsid w:val="007F679F"/>
    <w:rPr>
      <w:rFonts w:cs="Mangal"/>
    </w:rPr>
  </w:style>
  <w:style w:type="paragraph" w:styleId="a6">
    <w:name w:val="caption"/>
    <w:basedOn w:val="Standard"/>
    <w:rsid w:val="007F67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F679F"/>
    <w:pPr>
      <w:suppressLineNumbers/>
    </w:pPr>
    <w:rPr>
      <w:rFonts w:cs="Mangal"/>
    </w:rPr>
  </w:style>
  <w:style w:type="paragraph" w:styleId="a7">
    <w:name w:val="Normal (Web)"/>
    <w:basedOn w:val="Standard"/>
    <w:rsid w:val="007F679F"/>
  </w:style>
  <w:style w:type="paragraph" w:customStyle="1" w:styleId="TableContents">
    <w:name w:val="Table Contents"/>
    <w:basedOn w:val="Standard"/>
    <w:rsid w:val="007F679F"/>
    <w:pPr>
      <w:suppressLineNumbers/>
    </w:pPr>
  </w:style>
  <w:style w:type="character" w:customStyle="1" w:styleId="StrongEmphasis">
    <w:name w:val="Strong Emphasis"/>
    <w:basedOn w:val="a0"/>
    <w:rsid w:val="007F6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2019-01-19T08:00:00Z</cp:lastPrinted>
  <dcterms:created xsi:type="dcterms:W3CDTF">2023-09-28T10:44:00Z</dcterms:created>
  <dcterms:modified xsi:type="dcterms:W3CDTF">2023-09-28T10:44:00Z</dcterms:modified>
</cp:coreProperties>
</file>