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150"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П О С Т А Н О В Л Е Н И Е от 02.05.2023 г. № 25-па</w:t>
      </w:r>
      <w:proofErr w:type="gramStart"/>
      <w:r w:rsidRPr="00006B28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О</w:t>
      </w:r>
      <w:proofErr w:type="gramEnd"/>
      <w:r w:rsidRPr="00006B28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б утверждении Плана основных мероприятий по подготовке и провед</w:t>
      </w:r>
      <w:r w:rsidRPr="00006B28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е</w:t>
      </w:r>
      <w:r w:rsidRPr="00006B28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нию в </w:t>
      </w:r>
      <w:proofErr w:type="spellStart"/>
      <w:r w:rsidRPr="00006B28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Китаевском</w:t>
      </w:r>
      <w:proofErr w:type="spellEnd"/>
      <w:r w:rsidRPr="00006B28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сельсовете празднования 78-й годовщины Великой Победы в Великой Отечественной войне 1941-1945 годов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РОССИЙСКАЯ  ФЕДЕРАЦИЯ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КУРСКАЯ ОБЛАСТЬ  МЕДВЕНСКИЙ РАЙОН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АДМИНИСТРАЦИЯ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КИТАЕВСКОГО  СЕЛЬСОВЕТА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gramStart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П</w:t>
      </w:r>
      <w:proofErr w:type="gramEnd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О С Т А Н О В Л Е Н И Е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  <w:u w:val="single"/>
        </w:rPr>
        <w:t>от  02.05.2023 г</w:t>
      </w: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.                                                 №   25-па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Об утверждении Плана основных мероприятий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по подготовке  и проведению в </w:t>
      </w:r>
      <w:proofErr w:type="spellStart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Китаевском</w:t>
      </w:r>
      <w:proofErr w:type="spellEnd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сельсовете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празднования 78-й годовщины Великой Победы </w:t>
      </w:r>
      <w:proofErr w:type="gramStart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в</w:t>
      </w:r>
      <w:proofErr w:type="gramEnd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Великой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Отечественной войне 1941-1945 годов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В   соответствии   с   постановлением   Губернатора     Курской    области от 24.03.2023 года №240-па «О проведении праздничных мероприятий, посвященных 78-й годовщине Победы в Великой Отечественной войне 1941-1945 годов», в целях сохранения исторического прошлого, ПОСТАНОВЛЯЮ: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1.Создать  организационный комитет по подготовке  и проведению в </w:t>
      </w:r>
      <w:proofErr w:type="spell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Китаевском</w:t>
      </w:r>
      <w:proofErr w:type="spellEnd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сельсовете празднования   78-й годовщины Великой Победы</w:t>
      </w:r>
      <w:proofErr w:type="gram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.</w:t>
      </w:r>
      <w:proofErr w:type="gramEnd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(</w:t>
      </w:r>
      <w:proofErr w:type="gram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д</w:t>
      </w:r>
      <w:proofErr w:type="gramEnd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алее -  организац</w:t>
      </w: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и</w:t>
      </w: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онный комитет) и утвердить его прилагаемый состав.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2.Утвердить прилагаемый график проведения митингов, посвященных 78-й годовщины Великой  Победы.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3.</w:t>
      </w:r>
      <w:proofErr w:type="gram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Контроль за</w:t>
      </w:r>
      <w:proofErr w:type="gramEnd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выполнением настоящего постановления оставляю за собой.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4.Постановление вступает в силу со дня его подписания.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Глава </w:t>
      </w:r>
      <w:proofErr w:type="spell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                                                   </w:t>
      </w:r>
      <w:proofErr w:type="spell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О.Н.Евглевская</w:t>
      </w:r>
      <w:proofErr w:type="spellEnd"/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УТВЕРЖДЕН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постановлением Администрации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от 02.05.2023 года  № 25-па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СОСТАВ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 организационного комитета по подготовке и проведению в </w:t>
      </w:r>
      <w:proofErr w:type="spellStart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>Медвенском</w:t>
      </w:r>
      <w:proofErr w:type="spellEnd"/>
      <w:r w:rsidRPr="00006B28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районе празднования 78-й годовщины Великой  Победы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47"/>
        <w:gridCol w:w="6208"/>
      </w:tblGrid>
      <w:tr w:rsidR="00006B28" w:rsidRPr="00006B28" w:rsidTr="00006B28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Евглевская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 О.Н.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- Глава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Китаевского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 сельсовета (председатель оргкомитета)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Члены оргкомитета:</w:t>
            </w:r>
          </w:p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Гижа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 О.Н.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-заместитель Главы администрации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Китаевского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 сельсовета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Иванова И.И.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 филиал Рождественский СДК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Ефремова Г.А.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-филиал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Китаевский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 СДК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Сорокина Е.В.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-филиал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Лубянский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 СК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3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Кузнецова Е.Н.</w:t>
            </w:r>
          </w:p>
        </w:tc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-филиал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Любицкий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 СДК</w:t>
            </w:r>
          </w:p>
        </w:tc>
      </w:tr>
    </w:tbl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lastRenderedPageBreak/>
        <w:t>УТВЕРЖДЕН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постановлением Администрации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от 02.05.2023 года  № 25-па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График проведения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митингов, посвященных 78-ой годовщине Великой Победы</w:t>
      </w:r>
    </w:p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6"/>
        <w:gridCol w:w="2305"/>
        <w:gridCol w:w="1621"/>
        <w:gridCol w:w="1728"/>
        <w:gridCol w:w="1134"/>
        <w:gridCol w:w="1791"/>
      </w:tblGrid>
      <w:tr w:rsidR="00006B28" w:rsidRPr="00006B28" w:rsidTr="00006B28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№</w:t>
            </w:r>
            <w:proofErr w:type="spellStart"/>
            <w:proofErr w:type="gram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</w:t>
            </w:r>
            <w:proofErr w:type="spellEnd"/>
            <w:proofErr w:type="gram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/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Время проведения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Место проведения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ответственные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Торжественный митинг «И помнит мир спасенный».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07.05.2023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Памятник поги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шим воинам-односельчанам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</w:t>
            </w:r>
            <w:proofErr w:type="gram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.Л</w:t>
            </w:r>
            <w:proofErr w:type="gram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юбицкое</w:t>
            </w:r>
            <w:proofErr w:type="spellEnd"/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Администрация сельсовета, учреждения культуры, образ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вания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Торжественный митинг «Имя твое </w:t>
            </w:r>
            <w:proofErr w:type="gram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–П</w:t>
            </w:r>
            <w:proofErr w:type="gram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обедитель!».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07.05.2023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Памятник поги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шим воинам-односельчанам д</w:t>
            </w:r>
            <w:proofErr w:type="gram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.Д</w:t>
            </w:r>
            <w:proofErr w:type="gram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енисовка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Администрация сельсовета, учреждения культуры, образ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вания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Торжественный митинг «Вспомним всех поименно».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07.05.2023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Памятник поги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шим воинам-односельчанам д.2-я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Китаевка</w:t>
            </w:r>
            <w:proofErr w:type="spellEnd"/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Администрация сельсовета, учреждения культуры, образ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вания</w:t>
            </w:r>
          </w:p>
        </w:tc>
      </w:tr>
      <w:tr w:rsidR="00006B28" w:rsidRPr="00006B28" w:rsidTr="00006B28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Торжественный митинг «Минувших лет живая память».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18.00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07.05.2023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Памятник поги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шим воинам-односельчанам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proofErr w:type="gramStart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.Г</w:t>
            </w:r>
            <w:proofErr w:type="gramEnd"/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убановка</w:t>
            </w:r>
            <w:proofErr w:type="spellEnd"/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B28" w:rsidRPr="00006B28" w:rsidRDefault="00006B28" w:rsidP="00006B2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Администрация сельсовета, учреждения культуры, образ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006B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вания</w:t>
            </w:r>
          </w:p>
        </w:tc>
      </w:tr>
    </w:tbl>
    <w:p w:rsidR="00006B28" w:rsidRPr="00006B28" w:rsidRDefault="00006B28" w:rsidP="00006B2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006B28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794970" w:rsidRPr="00006B28" w:rsidRDefault="00794970" w:rsidP="00006B28"/>
    <w:sectPr w:rsidR="00794970" w:rsidRPr="00006B28" w:rsidSect="0079497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0C" w:rsidRDefault="005D5D0C" w:rsidP="00794970">
      <w:pPr>
        <w:spacing w:after="0" w:line="240" w:lineRule="auto"/>
      </w:pPr>
      <w:r>
        <w:separator/>
      </w:r>
    </w:p>
  </w:endnote>
  <w:endnote w:type="continuationSeparator" w:id="0">
    <w:p w:rsidR="005D5D0C" w:rsidRDefault="005D5D0C" w:rsidP="0079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0C" w:rsidRDefault="005D5D0C" w:rsidP="00794970">
      <w:pPr>
        <w:spacing w:after="0" w:line="240" w:lineRule="auto"/>
      </w:pPr>
      <w:r w:rsidRPr="00794970">
        <w:rPr>
          <w:color w:val="000000"/>
        </w:rPr>
        <w:separator/>
      </w:r>
    </w:p>
  </w:footnote>
  <w:footnote w:type="continuationSeparator" w:id="0">
    <w:p w:rsidR="005D5D0C" w:rsidRDefault="005D5D0C" w:rsidP="0079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47"/>
    <w:multiLevelType w:val="multilevel"/>
    <w:tmpl w:val="87E0320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70"/>
    <w:rsid w:val="00006B28"/>
    <w:rsid w:val="00153F2B"/>
    <w:rsid w:val="00250A54"/>
    <w:rsid w:val="0046678C"/>
    <w:rsid w:val="005D5D0C"/>
    <w:rsid w:val="00794970"/>
    <w:rsid w:val="00AB6AB0"/>
    <w:rsid w:val="00B05897"/>
    <w:rsid w:val="00D11375"/>
    <w:rsid w:val="00D47A4F"/>
    <w:rsid w:val="00E2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9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970"/>
    <w:pPr>
      <w:widowControl/>
      <w:suppressAutoHyphens/>
    </w:pPr>
  </w:style>
  <w:style w:type="paragraph" w:styleId="a3">
    <w:name w:val="Title"/>
    <w:basedOn w:val="Standard"/>
    <w:next w:val="Textbody"/>
    <w:rsid w:val="00794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4970"/>
    <w:pPr>
      <w:spacing w:after="120"/>
    </w:pPr>
  </w:style>
  <w:style w:type="paragraph" w:styleId="a4">
    <w:name w:val="Subtitle"/>
    <w:basedOn w:val="a3"/>
    <w:next w:val="Textbody"/>
    <w:rsid w:val="00794970"/>
    <w:pPr>
      <w:jc w:val="center"/>
    </w:pPr>
    <w:rPr>
      <w:i/>
      <w:iCs/>
    </w:rPr>
  </w:style>
  <w:style w:type="paragraph" w:styleId="a5">
    <w:name w:val="List"/>
    <w:basedOn w:val="Textbody"/>
    <w:rsid w:val="00794970"/>
    <w:rPr>
      <w:rFonts w:cs="Mangal"/>
    </w:rPr>
  </w:style>
  <w:style w:type="paragraph" w:styleId="a6">
    <w:name w:val="caption"/>
    <w:basedOn w:val="Standard"/>
    <w:rsid w:val="007949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4970"/>
    <w:pPr>
      <w:suppressLineNumbers/>
    </w:pPr>
    <w:rPr>
      <w:rFonts w:cs="Mangal"/>
    </w:rPr>
  </w:style>
  <w:style w:type="paragraph" w:styleId="a7">
    <w:name w:val="List Paragraph"/>
    <w:basedOn w:val="Standard"/>
    <w:rsid w:val="00794970"/>
  </w:style>
  <w:style w:type="paragraph" w:customStyle="1" w:styleId="TableContents">
    <w:name w:val="Table Contents"/>
    <w:basedOn w:val="Standard"/>
    <w:rsid w:val="00794970"/>
    <w:pPr>
      <w:suppressLineNumbers/>
    </w:pPr>
  </w:style>
  <w:style w:type="character" w:customStyle="1" w:styleId="ListLabel1">
    <w:name w:val="ListLabel 1"/>
    <w:rsid w:val="00794970"/>
    <w:rPr>
      <w:rFonts w:cs="Times New Roman"/>
      <w:b/>
    </w:rPr>
  </w:style>
  <w:style w:type="character" w:customStyle="1" w:styleId="ListLabel2">
    <w:name w:val="ListLabel 2"/>
    <w:rsid w:val="00794970"/>
    <w:rPr>
      <w:rFonts w:cs="Times New Roman"/>
    </w:rPr>
  </w:style>
  <w:style w:type="paragraph" w:styleId="a8">
    <w:name w:val="Normal (Web)"/>
    <w:basedOn w:val="a"/>
    <w:uiPriority w:val="99"/>
    <w:unhideWhenUsed/>
    <w:rsid w:val="00153F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53F2B"/>
    <w:rPr>
      <w:b/>
      <w:bCs/>
    </w:rPr>
  </w:style>
  <w:style w:type="character" w:styleId="aa">
    <w:name w:val="Hyperlink"/>
    <w:basedOn w:val="a0"/>
    <w:uiPriority w:val="99"/>
    <w:semiHidden/>
    <w:unhideWhenUsed/>
    <w:rsid w:val="00153F2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3F2B"/>
    <w:rPr>
      <w:color w:val="800080"/>
      <w:u w:val="single"/>
    </w:rPr>
  </w:style>
  <w:style w:type="numbering" w:customStyle="1" w:styleId="WWNum1">
    <w:name w:val="WWNum1"/>
    <w:basedOn w:val="a2"/>
    <w:rsid w:val="007949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7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10</cp:revision>
  <cp:lastPrinted>2020-01-09T10:46:00Z</cp:lastPrinted>
  <dcterms:created xsi:type="dcterms:W3CDTF">2023-09-28T10:43:00Z</dcterms:created>
  <dcterms:modified xsi:type="dcterms:W3CDTF">2023-09-28T11:02:00Z</dcterms:modified>
</cp:coreProperties>
</file>