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2A" w:rsidRDefault="00A5452A">
      <w:pPr>
        <w:rPr>
          <w:rFonts w:ascii="Bookman Old Style" w:hAnsi="Bookman Old Style"/>
          <w:b/>
        </w:rPr>
      </w:pPr>
    </w:p>
    <w:p w:rsidR="00A5452A" w:rsidRDefault="009D37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A5452A" w:rsidRDefault="009D37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A5452A" w:rsidRDefault="009D37A4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A5452A" w:rsidRDefault="009D37A4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A5452A" w:rsidRDefault="009D37A4">
      <w:pPr>
        <w:jc w:val="center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A5452A" w:rsidRDefault="00A54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52A" w:rsidRDefault="009D3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11.01.2023г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 2-па</w:t>
      </w:r>
    </w:p>
    <w:p w:rsidR="00A5452A" w:rsidRDefault="00A5452A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A5452A" w:rsidRDefault="009D37A4">
      <w:pPr>
        <w:pStyle w:val="Standard"/>
        <w:tabs>
          <w:tab w:val="left" w:pos="5812"/>
        </w:tabs>
        <w:spacing w:after="0" w:line="240" w:lineRule="auto"/>
        <w:ind w:right="340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по профилактике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преступлений и иных правонарушений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  <w:szCs w:val="24"/>
        </w:rPr>
        <w:t>Китаевском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на 2023 год</w:t>
      </w:r>
    </w:p>
    <w:p w:rsidR="00A5452A" w:rsidRDefault="00A5452A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A5452A" w:rsidRDefault="00A5452A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A5452A" w:rsidRDefault="009D37A4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A5452A" w:rsidRDefault="009D37A4">
      <w:pPr>
        <w:pStyle w:val="Standard"/>
        <w:tabs>
          <w:tab w:val="left" w:pos="5812"/>
        </w:tabs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план работы по профилактике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преступлений и иных правонарушений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Китаевском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2023 год.</w:t>
      </w:r>
    </w:p>
    <w:p w:rsidR="00A5452A" w:rsidRDefault="009D37A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452A" w:rsidRDefault="009D37A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A5452A" w:rsidRDefault="00A5452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52A" w:rsidRDefault="00A5452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52A" w:rsidRDefault="00A5452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52A" w:rsidRDefault="009D37A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5452A" w:rsidRDefault="009D37A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  <w:proofErr w:type="spellEnd"/>
    </w:p>
    <w:p w:rsidR="00A5452A" w:rsidRDefault="00A5452A">
      <w:pPr>
        <w:pStyle w:val="Standard"/>
        <w:spacing w:after="0" w:line="240" w:lineRule="auto"/>
      </w:pPr>
    </w:p>
    <w:p w:rsidR="00A5452A" w:rsidRDefault="00A5452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A5452A" w:rsidRDefault="00A5452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A5452A" w:rsidRDefault="00A5452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A5452A" w:rsidRDefault="00A5452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A5452A" w:rsidRDefault="00A5452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A5452A" w:rsidRDefault="00A5452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A5452A" w:rsidRDefault="00A5452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A5452A" w:rsidRDefault="00A5452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A5452A" w:rsidRDefault="009D37A4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A5452A" w:rsidRDefault="009D37A4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A5452A" w:rsidRDefault="009D37A4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5452A" w:rsidRDefault="009D37A4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5452A" w:rsidRDefault="009D37A4">
      <w:pPr>
        <w:pStyle w:val="Standard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11.01.2023 года № 2-па</w:t>
      </w:r>
    </w:p>
    <w:p w:rsidR="00A5452A" w:rsidRDefault="00A5452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A5452A" w:rsidRDefault="00A5452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A5452A" w:rsidRDefault="00A5452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:rsidR="00A5452A" w:rsidRDefault="009D37A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A5452A" w:rsidRDefault="009D37A4">
      <w:pPr>
        <w:pStyle w:val="Standard"/>
        <w:tabs>
          <w:tab w:val="left" w:pos="5812"/>
        </w:tabs>
        <w:spacing w:after="0" w:line="240" w:lineRule="auto"/>
        <w:ind w:right="-1"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преступлений и иных правонарушений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Китаевском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 2023 год</w:t>
      </w:r>
    </w:p>
    <w:p w:rsidR="00A5452A" w:rsidRDefault="00A5452A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A5452A" w:rsidRDefault="00A5452A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4395"/>
        <w:gridCol w:w="1558"/>
        <w:gridCol w:w="2410"/>
        <w:gridCol w:w="1277"/>
      </w:tblGrid>
      <w:tr w:rsidR="00A5452A" w:rsidTr="00A5452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(службы)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A5452A" w:rsidTr="00A5452A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народных дружинников формам профилактики среди населения по обеспечению общественного порядка в общественных местах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52A" w:rsidTr="00A5452A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обеспечению правопорядка и общественной безопасности в общественных местах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>
              <w:rPr>
                <w:rFonts w:ascii="Times New Roman" w:hAnsi="Times New Roman" w:cs="Times New Roman"/>
                <w:sz w:val="24"/>
              </w:rPr>
              <w:t xml:space="preserve">проведение профилактической работы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направленности с разными категориями населения посредствам нагля</w:t>
            </w:r>
            <w:r>
              <w:rPr>
                <w:rFonts w:ascii="Times New Roman" w:hAnsi="Times New Roman" w:cs="Times New Roman"/>
                <w:sz w:val="24"/>
              </w:rPr>
              <w:t>дной информации, тематической литературы, массовых мероприятий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52A" w:rsidTr="00A5452A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Регулярное проведение рейдов по проверке вечерних мероприятий на предмет выявления фактов сбыта и употребления 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наркотических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52A" w:rsidTr="00A5452A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56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территории сельсовета по выявлению лиц, злоупотребляющих спиртными напитками.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52A" w:rsidTr="00A5452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ответственных лиц администрации, работников учреждения культуры, работников образования во время проведения культурно-зрелищных, спортивных, мероприятий с массовым пребыванием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52A" w:rsidTr="00A5452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неблагополучных, многодетных семей и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руководители учреждений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обравзования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52A" w:rsidTr="00A5452A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малообеспеченными и неполными семьями по вопросу оказания помощи в оформлении документов, трудоустройства.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52A" w:rsidTr="00A5452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руководители учреждений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обравзования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452A" w:rsidTr="00A5452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население об ответственности за совершение противоправных 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52A" w:rsidTr="00A5452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Обеспечение искусственного освещения участков автомобильных дорог общего пользования  и пешеходных переходов на участках автомобильных дорог общего пользования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При наличии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финансирования 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52A" w:rsidTr="00A5452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анализ работы поселения по профилактики правонарушений за 2022 год.</w:t>
            </w:r>
          </w:p>
          <w:p w:rsidR="00A5452A" w:rsidRDefault="00A5452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марта 2023 года</w:t>
            </w:r>
          </w:p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52A" w:rsidTr="00A5452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профилактики правонарушений на 2022 год</w:t>
            </w:r>
          </w:p>
          <w:p w:rsidR="00A5452A" w:rsidRDefault="00A5452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года</w:t>
            </w:r>
          </w:p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9D37A4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2A" w:rsidRDefault="00A5452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452A" w:rsidRDefault="00A5452A">
      <w:pPr>
        <w:pStyle w:val="Standard"/>
        <w:spacing w:after="0"/>
      </w:pPr>
    </w:p>
    <w:p w:rsidR="00A5452A" w:rsidRDefault="00A5452A">
      <w:pPr>
        <w:pStyle w:val="Standard"/>
      </w:pPr>
    </w:p>
    <w:sectPr w:rsidR="00A5452A" w:rsidSect="00A5452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A4" w:rsidRDefault="009D37A4" w:rsidP="00A5452A">
      <w:pPr>
        <w:spacing w:after="0" w:line="240" w:lineRule="auto"/>
      </w:pPr>
      <w:r>
        <w:separator/>
      </w:r>
    </w:p>
  </w:endnote>
  <w:endnote w:type="continuationSeparator" w:id="0">
    <w:p w:rsidR="009D37A4" w:rsidRDefault="009D37A4" w:rsidP="00A5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A4" w:rsidRDefault="009D37A4" w:rsidP="00A5452A">
      <w:pPr>
        <w:spacing w:after="0" w:line="240" w:lineRule="auto"/>
      </w:pPr>
      <w:r w:rsidRPr="00A5452A">
        <w:rPr>
          <w:color w:val="000000"/>
        </w:rPr>
        <w:separator/>
      </w:r>
    </w:p>
  </w:footnote>
  <w:footnote w:type="continuationSeparator" w:id="0">
    <w:p w:rsidR="009D37A4" w:rsidRDefault="009D37A4" w:rsidP="00A5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00E1"/>
    <w:multiLevelType w:val="multilevel"/>
    <w:tmpl w:val="BD96C424"/>
    <w:styleLink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52A"/>
    <w:rsid w:val="007A6A34"/>
    <w:rsid w:val="009D37A4"/>
    <w:rsid w:val="00A5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52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452A"/>
    <w:pPr>
      <w:widowControl/>
      <w:suppressAutoHyphens/>
    </w:pPr>
  </w:style>
  <w:style w:type="paragraph" w:styleId="a3">
    <w:name w:val="Title"/>
    <w:basedOn w:val="Standard"/>
    <w:next w:val="Textbody"/>
    <w:rsid w:val="00A5452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A5452A"/>
    <w:pPr>
      <w:spacing w:after="120"/>
    </w:pPr>
  </w:style>
  <w:style w:type="paragraph" w:styleId="a4">
    <w:name w:val="Subtitle"/>
    <w:basedOn w:val="a3"/>
    <w:next w:val="Textbody"/>
    <w:rsid w:val="00A5452A"/>
    <w:pPr>
      <w:jc w:val="center"/>
    </w:pPr>
    <w:rPr>
      <w:i/>
      <w:iCs/>
    </w:rPr>
  </w:style>
  <w:style w:type="paragraph" w:styleId="a5">
    <w:name w:val="List"/>
    <w:basedOn w:val="Textbody"/>
    <w:rsid w:val="00A5452A"/>
    <w:rPr>
      <w:rFonts w:cs="Mangal"/>
    </w:rPr>
  </w:style>
  <w:style w:type="paragraph" w:styleId="a6">
    <w:name w:val="caption"/>
    <w:basedOn w:val="Standard"/>
    <w:rsid w:val="00A545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5452A"/>
    <w:pPr>
      <w:suppressLineNumbers/>
    </w:pPr>
    <w:rPr>
      <w:rFonts w:cs="Mangal"/>
    </w:rPr>
  </w:style>
  <w:style w:type="paragraph" w:styleId="a7">
    <w:name w:val="List Paragraph"/>
    <w:basedOn w:val="Standard"/>
    <w:rsid w:val="00A5452A"/>
  </w:style>
  <w:style w:type="paragraph" w:customStyle="1" w:styleId="TableContents">
    <w:name w:val="Table Contents"/>
    <w:basedOn w:val="Standard"/>
    <w:rsid w:val="00A5452A"/>
    <w:pPr>
      <w:suppressLineNumbers/>
    </w:pPr>
  </w:style>
  <w:style w:type="character" w:customStyle="1" w:styleId="ListLabel1">
    <w:name w:val="ListLabel 1"/>
    <w:rsid w:val="00A5452A"/>
    <w:rPr>
      <w:rFonts w:cs="Times New Roman"/>
      <w:b/>
    </w:rPr>
  </w:style>
  <w:style w:type="character" w:customStyle="1" w:styleId="ListLabel2">
    <w:name w:val="ListLabel 2"/>
    <w:rsid w:val="00A5452A"/>
    <w:rPr>
      <w:rFonts w:cs="Times New Roman"/>
    </w:rPr>
  </w:style>
  <w:style w:type="numbering" w:customStyle="1" w:styleId="WWNum1">
    <w:name w:val="WWNum1"/>
    <w:basedOn w:val="a2"/>
    <w:rsid w:val="00A5452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2020-01-09T10:46:00Z</cp:lastPrinted>
  <dcterms:created xsi:type="dcterms:W3CDTF">2023-09-28T11:06:00Z</dcterms:created>
  <dcterms:modified xsi:type="dcterms:W3CDTF">2023-09-28T11:06:00Z</dcterms:modified>
</cp:coreProperties>
</file>