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150"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</w:pPr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РЕШЕНИЕ от 14 апреля 2023 г №34/156</w:t>
      </w:r>
      <w:proofErr w:type="gramStart"/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О</w:t>
      </w:r>
      <w:proofErr w:type="gramEnd"/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внесении изменений и дополнений в решение Собрания депутатов </w:t>
      </w:r>
      <w:proofErr w:type="spellStart"/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Китаевского</w:t>
      </w:r>
      <w:proofErr w:type="spellEnd"/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сельсовета </w:t>
      </w:r>
      <w:proofErr w:type="spellStart"/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Медвенского</w:t>
      </w:r>
      <w:proofErr w:type="spellEnd"/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района от 13.11.2020 № 4/19 «Об утверждении Положения о бюджетном процессе в муниципал</w:t>
      </w:r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ь</w:t>
      </w:r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ном образовании «</w:t>
      </w:r>
      <w:proofErr w:type="spellStart"/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Китаевский</w:t>
      </w:r>
      <w:proofErr w:type="spellEnd"/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сельсовет» </w:t>
      </w:r>
      <w:proofErr w:type="spellStart"/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Медвенского</w:t>
      </w:r>
      <w:proofErr w:type="spellEnd"/>
      <w:r w:rsidRPr="0046678C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 xml:space="preserve"> района Курской области»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>СОБРАНИЕ ДЕПУТАТОВ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>КИТАЕВСКОГО СЕЛЬСОВЕТА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>МЕДВЕНСКОГО РАЙОНА КУРСКОЙ ОБЛАСТИ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>РЕШЕНИЕ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>от 14 апреля 2023 г №34/156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О внесении изменений и дополнений в решение Собрания депутатов </w:t>
      </w:r>
      <w:proofErr w:type="spellStart"/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>Китаевского</w:t>
      </w:r>
      <w:proofErr w:type="spellEnd"/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 сельсовета </w:t>
      </w:r>
      <w:proofErr w:type="spellStart"/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>Медвенского</w:t>
      </w:r>
      <w:proofErr w:type="spellEnd"/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 района от 13.11.2020 № 4/19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> «Об утверждении Положения о бюджетном процессе в муниципальном образовании «</w:t>
      </w:r>
      <w:proofErr w:type="spellStart"/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>Китаевский</w:t>
      </w:r>
      <w:proofErr w:type="spellEnd"/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 сельсовет» </w:t>
      </w:r>
      <w:proofErr w:type="spellStart"/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>Медвенского</w:t>
      </w:r>
      <w:proofErr w:type="spellEnd"/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 xml:space="preserve"> района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b/>
          <w:bCs/>
          <w:color w:val="000000"/>
          <w:kern w:val="0"/>
          <w:sz w:val="12"/>
        </w:rPr>
        <w:t>Курской области»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gram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В соответствии с Бюджетным кодексам Российской Федерации от 31.07.1998 № 145-ФЗ (в редакции Федерального закона от 29.11.2021 № 244-ФЗ), рассмотрев протест прокуратуры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от 01.03.2023 № 83-2023 на решение Собрания депутатов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от 13.11.2020 № 4/19 «Об утверждении Положения о бюджетном процессе в муниципальном образовании «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Китаевский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сельсовет»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Курской области», Собрание депутатов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РЕШИЛО:</w:t>
      </w:r>
      <w:proofErr w:type="gramEnd"/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1.Внести в Положение о бюджетном процессе в муниципальном образовании «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Китаевский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сельсовет»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Курской области, утвержденное решением Собрания депутатов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от 13.11.2020 № 4/19 (в ред. от 01.04.2020 № 48/175; от 31.05.2021 № 65/234, от 27.04.2022 №25/110, </w:t>
      </w:r>
      <w:proofErr w:type="gram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от</w:t>
      </w:r>
      <w:proofErr w:type="gram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06.03.2023 №33/142) </w:t>
      </w:r>
      <w:proofErr w:type="gram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следующие</w:t>
      </w:r>
      <w:proofErr w:type="gram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изменения и дополнения: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     1.1. абзац 3 пункта 9 статьи 7. «Бюджетные полномочия участников бюджетного процесса» дополнить словами «, кроме операций по управлению остатками средств на едином счете бюджета;».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Китаевский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сельсовет»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 Курской области в сети Интернет.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Председатель Собрания депутатов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                                                                            Л.Г.Катунина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Глава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Китаевского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сельсовета</w:t>
      </w:r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</w:t>
      </w:r>
      <w:proofErr w:type="spellEnd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 xml:space="preserve"> района                                                                         </w:t>
      </w:r>
      <w:proofErr w:type="spellStart"/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О.Н.Евглевская</w:t>
      </w:r>
      <w:proofErr w:type="spellEnd"/>
    </w:p>
    <w:p w:rsidR="0046678C" w:rsidRPr="0046678C" w:rsidRDefault="0046678C" w:rsidP="0046678C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46678C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794970" w:rsidRPr="0046678C" w:rsidRDefault="00794970" w:rsidP="0046678C"/>
    <w:sectPr w:rsidR="00794970" w:rsidRPr="0046678C" w:rsidSect="0079497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AA" w:rsidRDefault="00BC72AA" w:rsidP="00794970">
      <w:pPr>
        <w:spacing w:after="0" w:line="240" w:lineRule="auto"/>
      </w:pPr>
      <w:r>
        <w:separator/>
      </w:r>
    </w:p>
  </w:endnote>
  <w:endnote w:type="continuationSeparator" w:id="0">
    <w:p w:rsidR="00BC72AA" w:rsidRDefault="00BC72AA" w:rsidP="0079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AA" w:rsidRDefault="00BC72AA" w:rsidP="00794970">
      <w:pPr>
        <w:spacing w:after="0" w:line="240" w:lineRule="auto"/>
      </w:pPr>
      <w:r w:rsidRPr="00794970">
        <w:rPr>
          <w:color w:val="000000"/>
        </w:rPr>
        <w:separator/>
      </w:r>
    </w:p>
  </w:footnote>
  <w:footnote w:type="continuationSeparator" w:id="0">
    <w:p w:rsidR="00BC72AA" w:rsidRDefault="00BC72AA" w:rsidP="0079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47"/>
    <w:multiLevelType w:val="multilevel"/>
    <w:tmpl w:val="87E03206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970"/>
    <w:rsid w:val="00153F2B"/>
    <w:rsid w:val="00250A54"/>
    <w:rsid w:val="0046678C"/>
    <w:rsid w:val="00794970"/>
    <w:rsid w:val="00BC72AA"/>
    <w:rsid w:val="00D1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97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4970"/>
    <w:pPr>
      <w:widowControl/>
      <w:suppressAutoHyphens/>
    </w:pPr>
  </w:style>
  <w:style w:type="paragraph" w:styleId="a3">
    <w:name w:val="Title"/>
    <w:basedOn w:val="Standard"/>
    <w:next w:val="Textbody"/>
    <w:rsid w:val="0079497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94970"/>
    <w:pPr>
      <w:spacing w:after="120"/>
    </w:pPr>
  </w:style>
  <w:style w:type="paragraph" w:styleId="a4">
    <w:name w:val="Subtitle"/>
    <w:basedOn w:val="a3"/>
    <w:next w:val="Textbody"/>
    <w:rsid w:val="00794970"/>
    <w:pPr>
      <w:jc w:val="center"/>
    </w:pPr>
    <w:rPr>
      <w:i/>
      <w:iCs/>
    </w:rPr>
  </w:style>
  <w:style w:type="paragraph" w:styleId="a5">
    <w:name w:val="List"/>
    <w:basedOn w:val="Textbody"/>
    <w:rsid w:val="00794970"/>
    <w:rPr>
      <w:rFonts w:cs="Mangal"/>
    </w:rPr>
  </w:style>
  <w:style w:type="paragraph" w:styleId="a6">
    <w:name w:val="caption"/>
    <w:basedOn w:val="Standard"/>
    <w:rsid w:val="007949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94970"/>
    <w:pPr>
      <w:suppressLineNumbers/>
    </w:pPr>
    <w:rPr>
      <w:rFonts w:cs="Mangal"/>
    </w:rPr>
  </w:style>
  <w:style w:type="paragraph" w:styleId="a7">
    <w:name w:val="List Paragraph"/>
    <w:basedOn w:val="Standard"/>
    <w:rsid w:val="00794970"/>
  </w:style>
  <w:style w:type="paragraph" w:customStyle="1" w:styleId="TableContents">
    <w:name w:val="Table Contents"/>
    <w:basedOn w:val="Standard"/>
    <w:rsid w:val="00794970"/>
    <w:pPr>
      <w:suppressLineNumbers/>
    </w:pPr>
  </w:style>
  <w:style w:type="character" w:customStyle="1" w:styleId="ListLabel1">
    <w:name w:val="ListLabel 1"/>
    <w:rsid w:val="00794970"/>
    <w:rPr>
      <w:rFonts w:cs="Times New Roman"/>
      <w:b/>
    </w:rPr>
  </w:style>
  <w:style w:type="character" w:customStyle="1" w:styleId="ListLabel2">
    <w:name w:val="ListLabel 2"/>
    <w:rsid w:val="00794970"/>
    <w:rPr>
      <w:rFonts w:cs="Times New Roman"/>
    </w:rPr>
  </w:style>
  <w:style w:type="paragraph" w:styleId="a8">
    <w:name w:val="Normal (Web)"/>
    <w:basedOn w:val="a"/>
    <w:uiPriority w:val="99"/>
    <w:unhideWhenUsed/>
    <w:rsid w:val="00153F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53F2B"/>
    <w:rPr>
      <w:b/>
      <w:bCs/>
    </w:rPr>
  </w:style>
  <w:style w:type="character" w:styleId="aa">
    <w:name w:val="Hyperlink"/>
    <w:basedOn w:val="a0"/>
    <w:uiPriority w:val="99"/>
    <w:semiHidden/>
    <w:unhideWhenUsed/>
    <w:rsid w:val="00153F2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53F2B"/>
    <w:rPr>
      <w:color w:val="800080"/>
      <w:u w:val="single"/>
    </w:rPr>
  </w:style>
  <w:style w:type="numbering" w:customStyle="1" w:styleId="WWNum1">
    <w:name w:val="WWNum1"/>
    <w:basedOn w:val="a2"/>
    <w:rsid w:val="0079497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5</cp:revision>
  <cp:lastPrinted>2020-01-09T10:46:00Z</cp:lastPrinted>
  <dcterms:created xsi:type="dcterms:W3CDTF">2023-09-28T10:43:00Z</dcterms:created>
  <dcterms:modified xsi:type="dcterms:W3CDTF">2023-09-28T10:50:00Z</dcterms:modified>
</cp:coreProperties>
</file>