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РЕШЕНИЕ от 14 апреля 2023 года № 34/155</w:t>
      </w:r>
      <w:proofErr w:type="gramStart"/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О</w:t>
      </w:r>
      <w:proofErr w:type="gramEnd"/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внесении изменений в Решение Собрания депутатов </w:t>
      </w:r>
      <w:proofErr w:type="spellStart"/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Китаевского</w:t>
      </w:r>
      <w:proofErr w:type="spellEnd"/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сельсовета </w:t>
      </w:r>
      <w:proofErr w:type="spellStart"/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Медвенского</w:t>
      </w:r>
      <w:proofErr w:type="spellEnd"/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района от 28.11.2017 №29/108 «О некоторых вопросах организации деятельности по противодействию ко</w:t>
      </w:r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</w:t>
      </w:r>
      <w:r w:rsidRPr="00D47A4F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рупции»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СОБРАНИЕ ДЕПУТАТОВ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КИТАЕВСКОГО СЕЛЬСОВЕТА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МЕДВЕНСКОГО РАЙОНА КУРСКОЙ ОБЛАСТИ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РЕШЕНИЕ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от 14 апреля 2023 года  № 34/155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                    </w:t>
      </w: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                                                                                 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       О внесении изменений в Решение Собрания депутатов </w:t>
      </w:r>
      <w:proofErr w:type="spellStart"/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Китаевского</w:t>
      </w:r>
      <w:proofErr w:type="spellEnd"/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сельсовета </w:t>
      </w:r>
      <w:proofErr w:type="spellStart"/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Медвенского</w:t>
      </w:r>
      <w:proofErr w:type="spellEnd"/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района от 28.11.2017 №29/108 «О некоторых вопросах организации деятельности по противодействию коррупции»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     В соответствии с Федеральным законом от 25 декабря 2008 года №273-ФЗ «о противодействии коррупции», Указом Президента Российской Федерации от 08.07.2013 №613 «Вопросы противодействия коррупции», Уставом муниципального образования «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области,  Собрание депутатов 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 РЕШИЛО: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      1.1. В пункте 1 решения, в наименовании Порядка и далее по всему тексту слова «муниципальную должность</w:t>
      </w:r>
      <w:proofErr w:type="gram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,»</w:t>
      </w:r>
      <w:proofErr w:type="gram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исключить.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       1.2. Пункт 5 Порядка размещения на официальном сайте муниципального образования «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 в инфо</w:t>
      </w: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р</w:t>
      </w: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изложить в следующей редакции: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«5. Размещение на официальном сайте в подразделе «Сведения о доходах, расходах, об имуществе и обязательствах имущественного характера» раздела «Против</w:t>
      </w: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о</w:t>
      </w: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действие коррупции» сведений о доходах, расходах, об имуществе и обязательствах имущественного характера, предоставленных лицами, обеспечивается должн</w:t>
      </w: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о</w:t>
      </w: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стным лицом Администрации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в срок, установленный пунктом 4 настоящего Порядка</w:t>
      </w:r>
      <w:proofErr w:type="gram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.»;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gram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      1.3. В подпункте 2) пункта 6 Порядка слова «в течение десяти рабочих дней» заменить словами «в течение семи рабочих дней».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       2. </w:t>
      </w:r>
      <w:proofErr w:type="gram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Разместить</w:t>
      </w:r>
      <w:proofErr w:type="gram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настоящее решение на официальном сайте муниципального образования «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 в сети «Интернет».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     3. Настоящее решение вступает в силу   </w:t>
      </w:r>
      <w:proofErr w:type="gram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с</w:t>
      </w:r>
      <w:proofErr w:type="gram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   </w:t>
      </w:r>
      <w:proofErr w:type="gram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со</w:t>
      </w:r>
      <w:proofErr w:type="gram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дня его подписания и подлежит размещению на официальном сайте муниципального образования «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 в информационно-телекоммуникационной сети    «Интернет».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Председатель Собрания депутатов                                 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                                                                                  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Л.Г.Катунина</w:t>
      </w:r>
      <w:proofErr w:type="spellEnd"/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Глава  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            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                                                                                 </w:t>
      </w:r>
      <w:proofErr w:type="spellStart"/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О.Н.Евглевская</w:t>
      </w:r>
      <w:proofErr w:type="spellEnd"/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47A4F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47A4F" w:rsidRPr="00D47A4F" w:rsidRDefault="00D47A4F" w:rsidP="00D47A4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</w:p>
    <w:p w:rsidR="00794970" w:rsidRPr="00D47A4F" w:rsidRDefault="00794970" w:rsidP="00D47A4F"/>
    <w:sectPr w:rsidR="00794970" w:rsidRPr="00D47A4F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46" w:rsidRDefault="00AC2F46" w:rsidP="00794970">
      <w:pPr>
        <w:spacing w:after="0" w:line="240" w:lineRule="auto"/>
      </w:pPr>
      <w:r>
        <w:separator/>
      </w:r>
    </w:p>
  </w:endnote>
  <w:endnote w:type="continuationSeparator" w:id="0">
    <w:p w:rsidR="00AC2F46" w:rsidRDefault="00AC2F46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46" w:rsidRDefault="00AC2F46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AC2F46" w:rsidRDefault="00AC2F46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153F2B"/>
    <w:rsid w:val="00250A54"/>
    <w:rsid w:val="0046678C"/>
    <w:rsid w:val="00794970"/>
    <w:rsid w:val="00AC2F46"/>
    <w:rsid w:val="00D11375"/>
    <w:rsid w:val="00D4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paragraph" w:styleId="a8">
    <w:name w:val="Normal (Web)"/>
    <w:basedOn w:val="a"/>
    <w:uiPriority w:val="99"/>
    <w:unhideWhenUsed/>
    <w:rsid w:val="00153F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3F2B"/>
    <w:rPr>
      <w:b/>
      <w:bCs/>
    </w:rPr>
  </w:style>
  <w:style w:type="character" w:styleId="aa">
    <w:name w:val="Hyperlink"/>
    <w:basedOn w:val="a0"/>
    <w:uiPriority w:val="99"/>
    <w:semiHidden/>
    <w:unhideWhenUsed/>
    <w:rsid w:val="00153F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3F2B"/>
    <w:rPr>
      <w:color w:val="800080"/>
      <w:u w:val="single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6</cp:revision>
  <cp:lastPrinted>2020-01-09T10:46:00Z</cp:lastPrinted>
  <dcterms:created xsi:type="dcterms:W3CDTF">2023-09-28T10:43:00Z</dcterms:created>
  <dcterms:modified xsi:type="dcterms:W3CDTF">2023-09-28T10:50:00Z</dcterms:modified>
</cp:coreProperties>
</file>