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8E" w:rsidRDefault="00EA718E">
      <w:pPr>
        <w:rPr>
          <w:rFonts w:ascii="Bookman Old Style" w:hAnsi="Bookman Old Style"/>
          <w:b/>
        </w:rPr>
      </w:pPr>
      <w:bookmarkStart w:id="0" w:name="_GoBack"/>
      <w:bookmarkEnd w:id="0"/>
    </w:p>
    <w:p w:rsidR="00EA718E" w:rsidRDefault="00CE4C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EA718E" w:rsidRDefault="00CE4C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EA718E" w:rsidRDefault="00CE4C73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EA718E" w:rsidRDefault="00CE4C73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EA718E" w:rsidRDefault="00CE4C73">
      <w:pPr>
        <w:jc w:val="center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EA718E" w:rsidRDefault="00CE4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10.01.2025 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2-па</w:t>
      </w:r>
    </w:p>
    <w:p w:rsidR="00EA718E" w:rsidRDefault="00EA718E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18E" w:rsidRDefault="00CE4C73">
      <w:pPr>
        <w:pStyle w:val="Standard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антинаркотических мероприятий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2025 год</w:t>
      </w:r>
    </w:p>
    <w:p w:rsidR="00EA718E" w:rsidRDefault="00EA718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18E" w:rsidRDefault="00EA718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18E" w:rsidRDefault="00CE4C7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распространения наркомании,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(с изменениями и дополнениями), Указом Президента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09.06.2010 № 690 «Об утверждении Стратегии государственной антинаркотической политики Российской Федерации до 2030 года» (с изменениями и дополнениями),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EA718E" w:rsidRDefault="00CE4C7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тинаркотических мероприятий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2025 год.</w:t>
      </w:r>
    </w:p>
    <w:p w:rsidR="00EA718E" w:rsidRDefault="00CE4C7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EA718E" w:rsidRDefault="00CE4C7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EA718E" w:rsidRDefault="00EA71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8E" w:rsidRDefault="00EA71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8E" w:rsidRDefault="00EA71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8E" w:rsidRDefault="00CE4C7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EA718E" w:rsidRDefault="00CE4C7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EA718E" w:rsidRDefault="00EA71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8E" w:rsidRDefault="00EA71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8E" w:rsidRDefault="00EA71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8E" w:rsidRDefault="00EA71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8E" w:rsidRDefault="00EA718E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18E" w:rsidRDefault="00EA718E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18E" w:rsidRDefault="00EA718E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18E" w:rsidRDefault="00CE4C73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EA718E" w:rsidRDefault="00CE4C73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A718E" w:rsidRDefault="00CE4C73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A718E" w:rsidRDefault="00CE4C73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EA718E" w:rsidRDefault="00CE4C73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10.01.2025 года № 2-па</w:t>
      </w:r>
    </w:p>
    <w:p w:rsidR="00EA718E" w:rsidRDefault="00EA71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18E" w:rsidRDefault="00CE4C7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EA718E" w:rsidRDefault="00CE4C7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антинаркотических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мероприятий на территории</w:t>
      </w:r>
    </w:p>
    <w:p w:rsidR="00EA718E" w:rsidRDefault="00CE4C7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2025 год</w:t>
      </w:r>
    </w:p>
    <w:p w:rsidR="00EA718E" w:rsidRDefault="00EA718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4529"/>
        <w:gridCol w:w="2441"/>
        <w:gridCol w:w="2062"/>
      </w:tblGrid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A718E" w:rsidRDefault="00CE4C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заседаний антинаркотической комиссии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культурно-массовых и досуговых молодёжных мероприятий.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профилактике 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образования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реализация листовок «Учись говорить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нет», «Живи активной жизнью», «Прими правильное решение»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образования</w:t>
            </w:r>
          </w:p>
          <w:p w:rsidR="00EA718E" w:rsidRDefault="00EA718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сельсовета,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образования</w:t>
            </w:r>
          </w:p>
          <w:p w:rsidR="00EA718E" w:rsidRDefault="00EA718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18E" w:rsidRDefault="00EA718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A718E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участие в организации и проведении Всероссийской антинаркотической акции «Сообщи, где торгуют смертью»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учреждения культуры и образования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18E" w:rsidRDefault="00CE4C73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A718E" w:rsidRDefault="00EA718E">
      <w:pPr>
        <w:pStyle w:val="Standard"/>
        <w:spacing w:after="0" w:line="240" w:lineRule="auto"/>
      </w:pPr>
    </w:p>
    <w:sectPr w:rsidR="00EA718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73" w:rsidRDefault="00CE4C73">
      <w:pPr>
        <w:spacing w:after="0" w:line="240" w:lineRule="auto"/>
      </w:pPr>
      <w:r>
        <w:separator/>
      </w:r>
    </w:p>
  </w:endnote>
  <w:endnote w:type="continuationSeparator" w:id="0">
    <w:p w:rsidR="00CE4C73" w:rsidRDefault="00CE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73" w:rsidRDefault="00CE4C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4C73" w:rsidRDefault="00CE4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718E"/>
    <w:rsid w:val="00CE4C73"/>
    <w:rsid w:val="00DB739E"/>
    <w:rsid w:val="00E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Normal (Web)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Normal (Web)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Китаевка</cp:lastModifiedBy>
  <cp:revision>2</cp:revision>
  <cp:lastPrinted>2024-01-23T07:11:00Z</cp:lastPrinted>
  <dcterms:created xsi:type="dcterms:W3CDTF">2025-02-11T12:27:00Z</dcterms:created>
  <dcterms:modified xsi:type="dcterms:W3CDTF">2025-02-11T12:27:00Z</dcterms:modified>
</cp:coreProperties>
</file>